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E532" w14:textId="77777777" w:rsidR="000C43A7" w:rsidRDefault="00080FEE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14:paraId="0ACCAB8C" w14:textId="77777777" w:rsidR="000C43A7" w:rsidRDefault="00080FEE">
      <w:pPr>
        <w:pStyle w:val="a3"/>
        <w:spacing w:before="180"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同意書</w:t>
      </w:r>
    </w:p>
    <w:p w14:paraId="68DDE16A" w14:textId="77777777" w:rsidR="000C43A7" w:rsidRDefault="00080FEE">
      <w:pPr>
        <w:pStyle w:val="a3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申請衛生福利部社會及家庭署單親培力計畫補助，並切結其填寫申請表和所附文件均屬實，且未領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否則一併負擔法律責任。若有重複領取、提供不實資料、喪失扶助資格，衛生福利部社會及家庭署得停止扶助並追回溢領款項。</w:t>
      </w:r>
    </w:p>
    <w:p w14:paraId="231D8B42" w14:textId="77777777" w:rsidR="000C43A7" w:rsidRDefault="00080FEE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14:paraId="3F741E18" w14:textId="77777777" w:rsidR="000C43A7" w:rsidRDefault="00080FEE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64B3649F" w14:textId="77777777" w:rsidR="000C43A7" w:rsidRDefault="00080FEE">
      <w:pPr>
        <w:pStyle w:val="a3"/>
        <w:spacing w:line="440" w:lineRule="exact"/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14:paraId="512802CD" w14:textId="77777777" w:rsidR="000C43A7" w:rsidRDefault="000C43A7">
      <w:pPr>
        <w:pStyle w:val="a3"/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700408D" w14:textId="77777777" w:rsidR="000C43A7" w:rsidRDefault="00080FEE">
      <w:pPr>
        <w:pStyle w:val="a3"/>
        <w:tabs>
          <w:tab w:val="left" w:pos="4500"/>
        </w:tabs>
        <w:spacing w:line="440" w:lineRule="exact"/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14:paraId="2FB91F0A" w14:textId="77777777" w:rsidR="000C43A7" w:rsidRDefault="000C43A7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BE896DA" w14:textId="77777777" w:rsidR="000C43A7" w:rsidRDefault="00080FEE">
      <w:pPr>
        <w:pStyle w:val="a3"/>
        <w:spacing w:line="44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14:paraId="54F00954" w14:textId="77777777" w:rsidR="000C43A7" w:rsidRDefault="000C43A7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7A2B728" w14:textId="77777777" w:rsidR="000C43A7" w:rsidRDefault="00080FEE">
      <w:pPr>
        <w:pStyle w:val="a3"/>
        <w:spacing w:line="440" w:lineRule="exact"/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585932A0" w14:textId="77777777" w:rsidR="000C43A7" w:rsidRDefault="000C43A7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F80DB2" w14:textId="77777777" w:rsidR="000C43A7" w:rsidRDefault="00080FEE">
      <w:pPr>
        <w:pStyle w:val="a3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日</w:t>
      </w:r>
    </w:p>
    <w:p w14:paraId="7732633E" w14:textId="77777777" w:rsidR="000C43A7" w:rsidRDefault="000C43A7">
      <w:pPr>
        <w:pStyle w:val="a3"/>
      </w:pPr>
    </w:p>
    <w:p w14:paraId="63162BD8" w14:textId="77777777" w:rsidR="000C43A7" w:rsidRDefault="00080FEE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歲時，需得法定代理人同意申請用。</w:t>
      </w:r>
    </w:p>
    <w:sectPr w:rsidR="000C43A7">
      <w:headerReference w:type="default" r:id="rId6"/>
      <w:footerReference w:type="default" r:id="rId7"/>
      <w:pgSz w:w="11906" w:h="16838"/>
      <w:pgMar w:top="720" w:right="567" w:bottom="760" w:left="567" w:header="720" w:footer="17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8622" w14:textId="77777777" w:rsidR="00080FEE" w:rsidRDefault="00080FEE">
      <w:r>
        <w:separator/>
      </w:r>
    </w:p>
  </w:endnote>
  <w:endnote w:type="continuationSeparator" w:id="0">
    <w:p w14:paraId="07E26DA2" w14:textId="77777777" w:rsidR="00080FEE" w:rsidRDefault="0008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C685" w14:textId="77777777" w:rsidR="00A40D47" w:rsidRDefault="00080FEE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6321" w14:textId="77777777" w:rsidR="00080FEE" w:rsidRDefault="00080FEE">
      <w:r>
        <w:rPr>
          <w:color w:val="000000"/>
        </w:rPr>
        <w:separator/>
      </w:r>
    </w:p>
  </w:footnote>
  <w:footnote w:type="continuationSeparator" w:id="0">
    <w:p w14:paraId="77932772" w14:textId="77777777" w:rsidR="00080FEE" w:rsidRDefault="0008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CA61" w14:textId="77777777" w:rsidR="00A40D47" w:rsidRDefault="00080FEE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43A7"/>
    <w:rsid w:val="00080FEE"/>
    <w:rsid w:val="000C43A7"/>
    <w:rsid w:val="00B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80B0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  <w:spacing w:line="200" w:lineRule="exact"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tis/temp/113-01-03/1711130214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ktps</cp:lastModifiedBy>
  <cp:revision>2</cp:revision>
  <cp:lastPrinted>2021-09-27T17:27:00Z</cp:lastPrinted>
  <dcterms:created xsi:type="dcterms:W3CDTF">2024-02-19T05:59:00Z</dcterms:created>
  <dcterms:modified xsi:type="dcterms:W3CDTF">2024-02-19T05:59:00Z</dcterms:modified>
</cp:coreProperties>
</file>