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EFE6" w14:textId="77777777" w:rsidR="00531DC7" w:rsidRDefault="000F5555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14:paraId="769609CB" w14:textId="77777777" w:rsidR="00531DC7" w:rsidRDefault="000F5555">
      <w:pPr>
        <w:pStyle w:val="a3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</w:p>
    <w:p w14:paraId="75029645" w14:textId="77777777" w:rsidR="00531DC7" w:rsidRDefault="000F5555">
      <w:pPr>
        <w:pStyle w:val="a3"/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（申請人子女）以臨時托育方式，就托於（送托機構名稱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14:paraId="7F4BDA10" w14:textId="77777777" w:rsidR="00531DC7" w:rsidRDefault="000F5555">
      <w:pPr>
        <w:pStyle w:val="a3"/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14:paraId="1BF9818A" w14:textId="77777777" w:rsidR="00531DC7" w:rsidRDefault="000F5555">
      <w:pPr>
        <w:pStyle w:val="a3"/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無法照顧子女有臨托補助需求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而送請送托機構或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照顧（依規定：申請者非上課時間內之托育，非本計畫補助範圍）。</w:t>
      </w:r>
    </w:p>
    <w:p w14:paraId="4DEB49FF" w14:textId="77777777" w:rsidR="00531DC7" w:rsidRDefault="000F5555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r>
        <w:rPr>
          <w:rFonts w:ascii="標楷體" w:eastAsia="標楷體" w:hAnsi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14:paraId="5682A4AF" w14:textId="77777777" w:rsidR="00531DC7" w:rsidRDefault="000F5555">
      <w:pPr>
        <w:pStyle w:val="a3"/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四、送托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bCs/>
          <w:sz w:val="28"/>
          <w:szCs w:val="28"/>
        </w:rPr>
        <w:t>與托嬰中心，應另檢附簽訂之契約書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14:paraId="6CF4C0BD" w14:textId="77777777" w:rsidR="00531DC7" w:rsidRDefault="000F5555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14:paraId="0492F379" w14:textId="77777777" w:rsidR="00531DC7" w:rsidRDefault="000F5555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14931026" w14:textId="77777777" w:rsidR="00531DC7" w:rsidRDefault="000F5555">
      <w:pPr>
        <w:pStyle w:val="a3"/>
        <w:spacing w:before="180" w:after="180" w:line="360" w:lineRule="exact"/>
      </w:pPr>
      <w:r>
        <w:rPr>
          <w:rFonts w:ascii="標楷體" w:eastAsia="標楷體" w:hAnsi="標楷體"/>
          <w:b/>
          <w:sz w:val="28"/>
        </w:rPr>
        <w:t>送托地址：</w:t>
      </w:r>
    </w:p>
    <w:p w14:paraId="68DF3534" w14:textId="77777777" w:rsidR="00531DC7" w:rsidRDefault="000F5555">
      <w:pPr>
        <w:pStyle w:val="a3"/>
        <w:spacing w:before="180" w:after="180" w:line="360" w:lineRule="exact"/>
      </w:pPr>
      <w:r>
        <w:rPr>
          <w:rFonts w:ascii="標楷體" w:eastAsia="標楷體" w:hAnsi="標楷體"/>
          <w:b/>
          <w:sz w:val="28"/>
        </w:rPr>
        <w:t>送托機構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14:paraId="5608FCF5" w14:textId="77777777" w:rsidR="00531DC7" w:rsidRDefault="00531DC7">
      <w:pPr>
        <w:pStyle w:val="a3"/>
        <w:spacing w:before="180" w:after="180"/>
        <w:ind w:firstLine="480"/>
      </w:pPr>
    </w:p>
    <w:p w14:paraId="31DD2084" w14:textId="77777777" w:rsidR="00531DC7" w:rsidRDefault="00531DC7">
      <w:pPr>
        <w:pStyle w:val="a3"/>
        <w:spacing w:before="180" w:after="180"/>
      </w:pPr>
    </w:p>
    <w:p w14:paraId="0B3535CF" w14:textId="77777777" w:rsidR="00531DC7" w:rsidRDefault="000F5555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11764" wp14:editId="5D0B20E8">
                <wp:simplePos x="0" y="0"/>
                <wp:positionH relativeFrom="column">
                  <wp:posOffset>-111600</wp:posOffset>
                </wp:positionH>
                <wp:positionV relativeFrom="paragraph">
                  <wp:posOffset>78120</wp:posOffset>
                </wp:positionV>
                <wp:extent cx="1801080" cy="1800360"/>
                <wp:effectExtent l="0" t="0" r="27720" b="28440"/>
                <wp:wrapNone/>
                <wp:docPr id="8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80" cy="1800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900540 f13 1"/>
                            <a:gd name="f17" fmla="*/ 0 f13 1"/>
                            <a:gd name="f18" fmla="*/ 1801080 f13 1"/>
                            <a:gd name="f19" fmla="*/ 21600 f13 1"/>
                            <a:gd name="f20" fmla="+- f14 0 f1"/>
                            <a:gd name="f21" fmla="*/ f16 1 21600"/>
                            <a:gd name="f22" fmla="*/ f17 1 21600"/>
                            <a:gd name="f23" fmla="*/ f18 1 21600"/>
                            <a:gd name="f24" fmla="*/ f19 1 21600"/>
                            <a:gd name="f25" fmla="*/ f21 1 f15"/>
                            <a:gd name="f26" fmla="*/ f22 1 f15"/>
                            <a:gd name="f27" fmla="*/ f23 1 f15"/>
                            <a:gd name="f28" fmla="*/ f24 1 f15"/>
                            <a:gd name="f29" fmla="*/ f26 f8 1"/>
                            <a:gd name="f30" fmla="*/ f28 f8 1"/>
                            <a:gd name="f31" fmla="*/ f28 f9 1"/>
                            <a:gd name="f32" fmla="*/ f26 f9 1"/>
                            <a:gd name="f33" fmla="*/ f25 f8 1"/>
                            <a:gd name="f34" fmla="*/ f27 f8 1"/>
                            <a:gd name="f35" fmla="*/ f25 f9 1"/>
                            <a:gd name="f36" fmla="*/ f27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33" y="f32"/>
                            </a:cxn>
                            <a:cxn ang="f20">
                              <a:pos x="f34" y="f35"/>
                            </a:cxn>
                            <a:cxn ang="f20">
                              <a:pos x="f33" y="f36"/>
                            </a:cxn>
                            <a:cxn ang="f20">
                              <a:pos x="f29" y="f35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F85E98" w14:textId="77777777" w:rsidR="00531DC7" w:rsidRDefault="00531DC7"/>
                        </w:txbxContent>
                      </wps:txbx>
                      <wps:bodyPr wrap="squar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11764" id="形狀1" o:spid="_x0000_s1026" style="position:absolute;margin-left:-8.8pt;margin-top:6.15pt;width:141.8pt;height:14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" adj="-11796480,,5400" path="m,l21600,r,21600l,21600,,xe" filled="f" strokeweight=".71mm">
                <v:stroke joinstyle="miter"/>
                <v:formulas/>
                <v:path arrowok="t" o:connecttype="custom" o:connectlocs="900540,0;1801080,900180;900540,1800360;0,900180;75090027,0;150180054,75060009;75090027,150120018;0,75060009" o:connectangles="270,0,90,180,270,270,270,270" textboxrect="0,0,21600,21600"/>
                <v:textbox inset="0,0,0,0">
                  <w:txbxContent>
                    <w:p w14:paraId="50F85E98" w14:textId="77777777" w:rsidR="00531DC7" w:rsidRDefault="00531DC7"/>
                  </w:txbxContent>
                </v:textbox>
              </v:shape>
            </w:pict>
          </mc:Fallback>
        </mc:AlternateContent>
      </w:r>
    </w:p>
    <w:p w14:paraId="135DEF1D" w14:textId="77777777" w:rsidR="00531DC7" w:rsidRDefault="000F5555">
      <w:pPr>
        <w:pStyle w:val="a3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A4C5C" wp14:editId="3350245D">
                <wp:simplePos x="0" y="0"/>
                <wp:positionH relativeFrom="column">
                  <wp:posOffset>2075760</wp:posOffset>
                </wp:positionH>
                <wp:positionV relativeFrom="paragraph">
                  <wp:posOffset>11520</wp:posOffset>
                </wp:positionV>
                <wp:extent cx="1294920" cy="1243440"/>
                <wp:effectExtent l="0" t="0" r="19530" b="13860"/>
                <wp:wrapNone/>
                <wp:docPr id="9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920" cy="12434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647460 f13 1"/>
                            <a:gd name="f17" fmla="*/ 0 f13 1"/>
                            <a:gd name="f18" fmla="*/ 1294919 f13 1"/>
                            <a:gd name="f19" fmla="*/ 621540 f13 1"/>
                            <a:gd name="f20" fmla="*/ 1243079 f13 1"/>
                            <a:gd name="f21" fmla="*/ 21600 f13 1"/>
                            <a:gd name="f22" fmla="+- f14 0 f1"/>
                            <a:gd name="f23" fmla="*/ f16 1 21600"/>
                            <a:gd name="f24" fmla="*/ f17 1 21600"/>
                            <a:gd name="f25" fmla="*/ f18 1 21600"/>
                            <a:gd name="f26" fmla="*/ f19 1 21600"/>
                            <a:gd name="f27" fmla="*/ f20 1 21600"/>
                            <a:gd name="f28" fmla="*/ f21 1 21600"/>
                            <a:gd name="f29" fmla="*/ f23 1 f15"/>
                            <a:gd name="f30" fmla="*/ f24 1 f15"/>
                            <a:gd name="f31" fmla="*/ f25 1 f15"/>
                            <a:gd name="f32" fmla="*/ f26 1 f15"/>
                            <a:gd name="f33" fmla="*/ f27 1 f15"/>
                            <a:gd name="f34" fmla="*/ f28 1 f15"/>
                            <a:gd name="f35" fmla="*/ f30 f8 1"/>
                            <a:gd name="f36" fmla="*/ f34 f8 1"/>
                            <a:gd name="f37" fmla="*/ f34 f9 1"/>
                            <a:gd name="f38" fmla="*/ f30 f9 1"/>
                            <a:gd name="f39" fmla="*/ f29 f8 1"/>
                            <a:gd name="f40" fmla="*/ f31 f8 1"/>
                            <a:gd name="f41" fmla="*/ f32 f9 1"/>
                            <a:gd name="f42" fmla="*/ f3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39" y="f38"/>
                            </a:cxn>
                            <a:cxn ang="f22">
                              <a:pos x="f40" y="f41"/>
                            </a:cxn>
                            <a:cxn ang="f22">
                              <a:pos x="f39" y="f42"/>
                            </a:cxn>
                            <a:cxn ang="f22">
                              <a:pos x="f35" y="f41"/>
                            </a:cxn>
                          </a:cxnLst>
                          <a:rect l="f35" t="f38" r="f36" b="f3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DE15A7" w14:textId="77777777" w:rsidR="00531DC7" w:rsidRDefault="00531DC7"/>
                        </w:txbxContent>
                      </wps:txbx>
                      <wps:bodyPr wrap="squar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A4C5C" id="形狀1_0" o:spid="_x0000_s1027" style="position:absolute;margin-left:163.45pt;margin-top:.9pt;width:101.95pt;height:9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" adj="-11796480,,5400" path="m,l21600,r,21600l,21600,,xe" filled="f" strokeweight=".71mm">
                <v:stroke joinstyle="miter"/>
                <v:formulas/>
                <v:path arrowok="t" o:connecttype="custom" o:connectlocs="647460,0;1294920,621720;647460,1243440;0,621720;38815227,0;77630394,35779986;38815227,71559914;0,35779986" o:connectangles="270,0,90,180,270,270,270,270" textboxrect="0,0,21600,21600"/>
                <v:textbox inset="0,0,0,0">
                  <w:txbxContent>
                    <w:p w14:paraId="53DE15A7" w14:textId="77777777" w:rsidR="00531DC7" w:rsidRDefault="00531DC7"/>
                  </w:txbxContent>
                </v:textbox>
              </v:shape>
            </w:pict>
          </mc:Fallback>
        </mc:AlternateContent>
      </w:r>
    </w:p>
    <w:p w14:paraId="15AAE5C2" w14:textId="77777777" w:rsidR="00531DC7" w:rsidRDefault="00531DC7">
      <w:pPr>
        <w:pStyle w:val="a3"/>
        <w:spacing w:before="180" w:after="180"/>
      </w:pPr>
    </w:p>
    <w:p w14:paraId="583CFC1F" w14:textId="77777777" w:rsidR="00531DC7" w:rsidRDefault="000F5555">
      <w:pPr>
        <w:pStyle w:val="a3"/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531DC7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E6B2" w14:textId="77777777" w:rsidR="000F5555" w:rsidRDefault="000F5555">
      <w:r>
        <w:separator/>
      </w:r>
    </w:p>
  </w:endnote>
  <w:endnote w:type="continuationSeparator" w:id="0">
    <w:p w14:paraId="682254CE" w14:textId="77777777" w:rsidR="000F5555" w:rsidRDefault="000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F822" w14:textId="77777777" w:rsidR="00FA6A70" w:rsidRDefault="000F5555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2</w:t>
    </w:r>
    <w:r>
      <w:rPr>
        <w:rStyle w:val="1"/>
        <w:lang w:val="zh-TW"/>
      </w:rPr>
      <w:fldChar w:fldCharType="end"/>
    </w:r>
  </w:p>
  <w:p w14:paraId="762C1EF1" w14:textId="77777777" w:rsidR="00FA6A70" w:rsidRDefault="000F5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8CF7" w14:textId="77777777" w:rsidR="000F5555" w:rsidRDefault="000F5555">
      <w:r>
        <w:rPr>
          <w:color w:val="000000"/>
        </w:rPr>
        <w:separator/>
      </w:r>
    </w:p>
  </w:footnote>
  <w:footnote w:type="continuationSeparator" w:id="0">
    <w:p w14:paraId="1DB96D84" w14:textId="77777777" w:rsidR="000F5555" w:rsidRDefault="000F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41B8" w14:textId="77777777" w:rsidR="00FA6A70" w:rsidRDefault="000F5555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 w:cs="新細明體"/>
        <w:color w:val="000000"/>
        <w:kern w:val="0"/>
        <w:sz w:val="20"/>
        <w:szCs w:val="20"/>
      </w:rPr>
      <w:t>4</w:t>
    </w:r>
    <w:r>
      <w:rPr>
        <w:rFonts w:ascii="新細明體" w:hAnsi="新細明體" w:cs="新細明體"/>
        <w:color w:val="000000"/>
        <w:kern w:val="0"/>
        <w:sz w:val="20"/>
        <w:szCs w:val="20"/>
      </w:rPr>
      <w:t>：臨時托育證明書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1DC7"/>
    <w:rsid w:val="000F5555"/>
    <w:rsid w:val="00531DC7"/>
    <w:rsid w:val="006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5337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2024-02-19T06:00:00Z</dcterms:created>
  <dcterms:modified xsi:type="dcterms:W3CDTF">2024-02-19T06:00:00Z</dcterms:modified>
</cp:coreProperties>
</file>