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784" w14:textId="77777777" w:rsidR="00FB10D9" w:rsidRDefault="001F0C7D">
      <w:pPr>
        <w:pStyle w:val="a3"/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14:paraId="7EE6BC31" w14:textId="77777777" w:rsidR="00FB10D9" w:rsidRDefault="001F0C7D">
      <w:pPr>
        <w:pStyle w:val="a3"/>
        <w:jc w:val="center"/>
      </w:pPr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p w14:paraId="74CE95EA" w14:textId="77777777" w:rsidR="00FB10D9" w:rsidRDefault="001F0C7D">
      <w:pPr>
        <w:pStyle w:val="a3"/>
        <w:snapToGrid w:val="0"/>
        <w:spacing w:before="360" w:line="460" w:lineRule="exact"/>
        <w:ind w:firstLine="561"/>
        <w:jc w:val="both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r>
        <w:rPr>
          <w:rStyle w:val="1"/>
          <w:rFonts w:ascii="標楷體" w:eastAsia="標楷體" w:hAnsi="標楷體"/>
          <w:sz w:val="28"/>
          <w:szCs w:val="28"/>
        </w:rPr>
        <w:t xml:space="preserve"> </w:t>
      </w:r>
      <w:r>
        <w:rPr>
          <w:rStyle w:val="1"/>
          <w:rFonts w:ascii="標楷體" w:eastAsia="標楷體" w:hAnsi="標楷體"/>
          <w:sz w:val="28"/>
          <w:szCs w:val="28"/>
        </w:rPr>
        <w:t>因學雜費收據正本遺失或因故無法取得收據正本，以學雜費繳費證明書影本或學校繳費證明申請單親培力計畫</w:t>
      </w:r>
      <w:r>
        <w:rPr>
          <w:rStyle w:val="1"/>
          <w:rFonts w:ascii="標楷體" w:eastAsia="標楷體" w:hAnsi="標楷體"/>
          <w:sz w:val="28"/>
          <w:szCs w:val="28"/>
        </w:rPr>
        <w:t>(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____</w:t>
      </w:r>
      <w:r>
        <w:rPr>
          <w:rStyle w:val="1"/>
          <w:rFonts w:ascii="標楷體" w:eastAsia="標楷體" w:hAnsi="標楷體"/>
          <w:sz w:val="28"/>
          <w:szCs w:val="28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</w:rPr>
        <w:t>學期</w:t>
      </w:r>
      <w:r>
        <w:rPr>
          <w:rStyle w:val="1"/>
          <w:rFonts w:ascii="標楷體" w:eastAsia="標楷體" w:hAnsi="標楷體"/>
          <w:sz w:val="28"/>
          <w:szCs w:val="28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補助，並經就讀學校用印證明；特此切結未領</w:t>
      </w:r>
      <w:r>
        <w:rPr>
          <w:rStyle w:val="1"/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Style w:val="1"/>
          <w:rFonts w:ascii="標楷體" w:eastAsia="標楷體" w:hAnsi="標楷體"/>
          <w:sz w:val="28"/>
          <w:szCs w:val="28"/>
        </w:rPr>
        <w:t>否則自負法律責任。若有重複領取、提供不實資料、喪失扶助資格，貴署得停止扶助並追回溢領款項。</w:t>
      </w:r>
    </w:p>
    <w:p w14:paraId="345A246D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01342B2A" w14:textId="77777777" w:rsidR="00FB10D9" w:rsidRDefault="001F0C7D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14:paraId="49689B43" w14:textId="77777777" w:rsidR="00FB10D9" w:rsidRDefault="001F0C7D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4D192B3D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599C968E" w14:textId="77777777" w:rsidR="00FB10D9" w:rsidRDefault="001F0C7D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切結人：（簽章）</w:t>
      </w:r>
    </w:p>
    <w:p w14:paraId="6748A5CB" w14:textId="77777777" w:rsidR="00FB10D9" w:rsidRDefault="001F0C7D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690D3F46" w14:textId="77777777" w:rsidR="00FB10D9" w:rsidRDefault="001F0C7D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3C415B2A" w14:textId="77777777" w:rsidR="00FB10D9" w:rsidRDefault="001F0C7D">
      <w:pPr>
        <w:pStyle w:val="a3"/>
        <w:snapToGrid w:val="0"/>
        <w:spacing w:line="480" w:lineRule="auto"/>
        <w:ind w:firstLine="560"/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325321F7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3A4AD40D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63B5CFF6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50F7F705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53CC4ECF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5FF84CCA" w14:textId="77777777" w:rsidR="00FB10D9" w:rsidRDefault="00FB10D9">
      <w:pPr>
        <w:pStyle w:val="a3"/>
        <w:snapToGrid w:val="0"/>
        <w:rPr>
          <w:rFonts w:ascii="標楷體" w:eastAsia="標楷體" w:hAnsi="標楷體"/>
          <w:sz w:val="28"/>
          <w:szCs w:val="28"/>
        </w:rPr>
      </w:pPr>
    </w:p>
    <w:p w14:paraId="53A6C94F" w14:textId="77777777" w:rsidR="00FB10D9" w:rsidRDefault="001F0C7D">
      <w:pPr>
        <w:pStyle w:val="a3"/>
        <w:spacing w:line="400" w:lineRule="exact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4085B311" w14:textId="77777777" w:rsidR="00FB10D9" w:rsidRDefault="00FB10D9">
      <w:pPr>
        <w:pStyle w:val="Textbody"/>
      </w:pPr>
    </w:p>
    <w:sectPr w:rsidR="00FB10D9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EF27" w14:textId="77777777" w:rsidR="001F0C7D" w:rsidRDefault="001F0C7D">
      <w:r>
        <w:separator/>
      </w:r>
    </w:p>
  </w:endnote>
  <w:endnote w:type="continuationSeparator" w:id="0">
    <w:p w14:paraId="7ABCCFBA" w14:textId="77777777" w:rsidR="001F0C7D" w:rsidRDefault="001F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09D5" w14:textId="77777777" w:rsidR="009E3448" w:rsidRDefault="001F0C7D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14:paraId="09ACED99" w14:textId="77777777" w:rsidR="009E3448" w:rsidRDefault="001F0C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7E65" w14:textId="77777777" w:rsidR="001F0C7D" w:rsidRDefault="001F0C7D">
      <w:r>
        <w:rPr>
          <w:color w:val="000000"/>
        </w:rPr>
        <w:separator/>
      </w:r>
    </w:p>
  </w:footnote>
  <w:footnote w:type="continuationSeparator" w:id="0">
    <w:p w14:paraId="6AA168AE" w14:textId="77777777" w:rsidR="001F0C7D" w:rsidRDefault="001F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8D5F" w14:textId="77777777" w:rsidR="009E3448" w:rsidRDefault="001F0C7D">
    <w:pPr>
      <w:pStyle w:val="Textbody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/>
        <w:color w:val="000000"/>
        <w:kern w:val="0"/>
        <w:sz w:val="20"/>
        <w:szCs w:val="20"/>
      </w:rPr>
      <w:t>3</w:t>
    </w:r>
    <w:r>
      <w:rPr>
        <w:rFonts w:ascii="新細明體" w:hAnsi="新細明體" w:cs="新細明體"/>
        <w:color w:val="000000"/>
        <w:kern w:val="0"/>
        <w:sz w:val="20"/>
        <w:szCs w:val="20"/>
      </w:rPr>
      <w:t>：無收據正本切結書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10D9"/>
    <w:rsid w:val="001F0C7D"/>
    <w:rsid w:val="00460137"/>
    <w:rsid w:val="00F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CF75"/>
  <w15:docId w15:val="{73A82A6D-5B8B-4F24-9B7F-C0C25E5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ktps</cp:lastModifiedBy>
  <cp:revision>2</cp:revision>
  <cp:lastPrinted>2021-09-27T17:27:00Z</cp:lastPrinted>
  <dcterms:created xsi:type="dcterms:W3CDTF">2024-02-19T06:00:00Z</dcterms:created>
  <dcterms:modified xsi:type="dcterms:W3CDTF">2024-02-19T06:00:00Z</dcterms:modified>
</cp:coreProperties>
</file>